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F1" w:rsidRDefault="00EB51F1">
      <w:pPr>
        <w:spacing w:line="360" w:lineRule="auto"/>
        <w:jc w:val="center"/>
        <w:rPr>
          <w:rFonts w:ascii="宋体" w:cs="Times New Roman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sz w:val="36"/>
          <w:szCs w:val="36"/>
        </w:rPr>
        <w:t>刑事上诉状</w:t>
      </w:r>
    </w:p>
    <w:p w:rsidR="00EB51F1" w:rsidRDefault="00EB51F1">
      <w:pPr>
        <w:spacing w:line="360" w:lineRule="auto"/>
        <w:jc w:val="center"/>
        <w:rPr>
          <w:rFonts w:ascii="宋体" w:cs="Times New Roman"/>
          <w:sz w:val="36"/>
          <w:szCs w:val="36"/>
        </w:rPr>
      </w:pPr>
    </w:p>
    <w:p w:rsidR="00EB51F1" w:rsidRDefault="00EB51F1" w:rsidP="0006208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上诉人：</w:t>
      </w:r>
    </w:p>
    <w:p w:rsidR="00EB51F1" w:rsidRDefault="00EB51F1" w:rsidP="0006208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上诉人因</w:t>
      </w:r>
      <w:r>
        <w:rPr>
          <w:rFonts w:ascii="宋体" w:hAnsi="宋体" w:cs="宋体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一案，于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日收到</w:t>
      </w:r>
      <w:r>
        <w:rPr>
          <w:rFonts w:ascii="Arial" w:hAnsi="Arial" w:cs="Arial"/>
        </w:rPr>
        <w:t>××</w:t>
      </w:r>
      <w:r>
        <w:rPr>
          <w:rFonts w:ascii="宋体" w:hAnsi="宋体" w:cs="宋体" w:hint="eastAsia"/>
          <w:sz w:val="24"/>
          <w:szCs w:val="24"/>
        </w:rPr>
        <w:t>人民法院（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__________</w:t>
      </w:r>
      <w:r>
        <w:rPr>
          <w:rFonts w:ascii="宋体" w:hAnsi="宋体" w:cs="宋体" w:hint="eastAsia"/>
          <w:sz w:val="24"/>
          <w:szCs w:val="24"/>
        </w:rPr>
        <w:t>号刑事判决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裁定书，现因不服该判决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裁定，提出上诉。</w:t>
      </w:r>
    </w:p>
    <w:p w:rsidR="00EB51F1" w:rsidRDefault="00EB51F1" w:rsidP="0006208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上诉请求：</w:t>
      </w:r>
    </w:p>
    <w:p w:rsidR="00EB51F1" w:rsidRDefault="00EB51F1"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事实与理由：</w:t>
      </w:r>
    </w:p>
    <w:p w:rsidR="00EB51F1" w:rsidRDefault="00EB51F1" w:rsidP="0006208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此致</w:t>
      </w:r>
    </w:p>
    <w:p w:rsidR="00EB51F1" w:rsidRDefault="00EB51F1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××人民法院</w:t>
      </w:r>
    </w:p>
    <w:p w:rsidR="00EB51F1" w:rsidRDefault="00EB51F1" w:rsidP="0006208B">
      <w:pPr>
        <w:spacing w:line="360" w:lineRule="auto"/>
        <w:ind w:leftChars="-85" w:left="31680" w:firstLine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附：上诉状副本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份，证据目录及证据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份。</w:t>
      </w:r>
    </w:p>
    <w:p w:rsidR="00EB51F1" w:rsidRDefault="00EB51F1"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                               </w:t>
      </w:r>
      <w:r>
        <w:rPr>
          <w:rFonts w:ascii="宋体" w:hAnsi="宋体" w:cs="宋体"/>
          <w:sz w:val="24"/>
          <w:szCs w:val="24"/>
        </w:rPr>
        <w:t xml:space="preserve">           </w:t>
      </w:r>
    </w:p>
    <w:p w:rsidR="00EB51F1" w:rsidRDefault="00EB51F1" w:rsidP="0006208B">
      <w:pPr>
        <w:spacing w:line="360" w:lineRule="auto"/>
        <w:ind w:firstLineChars="2425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上诉人签名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EB51F1" w:rsidRDefault="00EB51F1"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                                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cs="Times New Roman"/>
          <w:sz w:val="24"/>
          <w:szCs w:val="24"/>
        </w:rPr>
        <w:t>  </w:t>
      </w:r>
      <w:r>
        <w:rPr>
          <w:rFonts w:ascii="宋体" w:hAnsi="宋体" w:cs="宋体"/>
          <w:sz w:val="24"/>
          <w:szCs w:val="24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cs="Times New Roman"/>
          <w:sz w:val="24"/>
          <w:szCs w:val="24"/>
        </w:rPr>
        <w:t>  </w:t>
      </w:r>
      <w:r>
        <w:rPr>
          <w:rFonts w:ascii="宋体" w:hAnsi="宋体" w:cs="宋体"/>
          <w:sz w:val="24"/>
          <w:szCs w:val="24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EB51F1" w:rsidRDefault="00EB51F1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【说明】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EB51F1" w:rsidRDefault="00EB51F1" w:rsidP="0006208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cs="Times New Roman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cs="宋体" w:hint="eastAsia"/>
          <w:sz w:val="24"/>
          <w:szCs w:val="24"/>
        </w:rPr>
        <w:t>刑事</w:t>
      </w:r>
      <w:r>
        <w:rPr>
          <w:rFonts w:ascii="宋体" w:hAnsi="宋体" w:cs="宋体" w:hint="eastAsia"/>
          <w:sz w:val="24"/>
          <w:szCs w:val="24"/>
        </w:rPr>
        <w:t>上诉状是刑事被告人对法院作出的第一审刑事判决或者裁定不服，按照法定的程序和期限，向上一级法院提起上诉时使用的文书。</w:t>
      </w:r>
    </w:p>
    <w:p w:rsidR="00EB51F1" w:rsidRDefault="00EB51F1" w:rsidP="0006208B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上诉人基本信息</w:t>
      </w:r>
      <w:r>
        <w:rPr>
          <w:rFonts w:cs="宋体" w:hint="eastAsia"/>
          <w:sz w:val="24"/>
          <w:szCs w:val="24"/>
        </w:rPr>
        <w:t>写明姓名、性别、年龄、民族、住所、联系方式、身份证号码。</w:t>
      </w:r>
      <w:r>
        <w:rPr>
          <w:rFonts w:ascii="宋体" w:hAnsi="宋体" w:cs="宋体" w:hint="eastAsia"/>
          <w:sz w:val="24"/>
          <w:szCs w:val="24"/>
        </w:rPr>
        <w:t></w:t>
      </w:r>
    </w:p>
    <w:p w:rsidR="00EB51F1" w:rsidRDefault="00EB51F1" w:rsidP="0006208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上诉请求写明请求撤销原判、全部改判、部分改判或者其他请求。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EB51F1" w:rsidRDefault="00EB51F1" w:rsidP="0006208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cs="宋体" w:hint="eastAsia"/>
          <w:sz w:val="24"/>
          <w:szCs w:val="24"/>
        </w:rPr>
        <w:t>事实与</w:t>
      </w:r>
      <w:r>
        <w:rPr>
          <w:rFonts w:ascii="宋体" w:hAnsi="宋体" w:cs="宋体" w:hint="eastAsia"/>
          <w:sz w:val="24"/>
          <w:szCs w:val="24"/>
        </w:rPr>
        <w:t>理由写明针对原审判决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裁定书不服的事实根据与法律依据。</w:t>
      </w:r>
    </w:p>
    <w:p w:rsidR="00EB51F1" w:rsidRDefault="00EB51F1" w:rsidP="0006208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证据目录写明提交的所有证据。</w:t>
      </w:r>
    </w:p>
    <w:p w:rsidR="00EB51F1" w:rsidRDefault="00EB51F1" w:rsidP="0006208B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cs="宋体" w:hint="eastAsia"/>
          <w:sz w:val="24"/>
          <w:szCs w:val="24"/>
        </w:rPr>
        <w:t>上</w:t>
      </w:r>
      <w:r>
        <w:rPr>
          <w:rFonts w:ascii="宋体" w:hAnsi="宋体" w:cs="宋体" w:hint="eastAsia"/>
          <w:sz w:val="24"/>
          <w:szCs w:val="24"/>
        </w:rPr>
        <w:t>诉状尾部写明日期并由本人签名。</w:t>
      </w:r>
    </w:p>
    <w:p w:rsidR="00EB51F1" w:rsidRDefault="00EB51F1">
      <w:pPr>
        <w:rPr>
          <w:rFonts w:cs="Times New Roman"/>
        </w:rPr>
      </w:pPr>
    </w:p>
    <w:sectPr w:rsidR="00EB51F1" w:rsidSect="0058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8F6"/>
    <w:rsid w:val="0006208B"/>
    <w:rsid w:val="001938F6"/>
    <w:rsid w:val="00585468"/>
    <w:rsid w:val="005967C4"/>
    <w:rsid w:val="00C107E7"/>
    <w:rsid w:val="00DC2DAB"/>
    <w:rsid w:val="00EB51F1"/>
    <w:rsid w:val="00ED3551"/>
    <w:rsid w:val="00F47579"/>
    <w:rsid w:val="4F4D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546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546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8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5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69</Words>
  <Characters>397</Characters>
  <Application>Microsoft Office Outlook</Application>
  <DocSecurity>0</DocSecurity>
  <Lines>0</Lines>
  <Paragraphs>0</Paragraphs>
  <ScaleCrop>false</ScaleCrop>
  <Company>szzy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刑事上诉状</dc:title>
  <dc:subject/>
  <dc:creator>szzy</dc:creator>
  <cp:keywords/>
  <dc:description/>
  <cp:lastModifiedBy>User</cp:lastModifiedBy>
  <cp:revision>2</cp:revision>
  <dcterms:created xsi:type="dcterms:W3CDTF">2014-03-03T10:26:00Z</dcterms:created>
  <dcterms:modified xsi:type="dcterms:W3CDTF">2016-02-22T04:55:00Z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